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6D" w:rsidRPr="00A645BE" w:rsidRDefault="004A376D" w:rsidP="004A376D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4A376D" w:rsidRPr="006C75D0" w:rsidRDefault="004A376D" w:rsidP="004A376D">
      <w:pPr>
        <w:rPr>
          <w:rFonts w:ascii="Times New Roman" w:hAnsi="Times New Roman"/>
          <w:b/>
          <w:sz w:val="20"/>
        </w:rPr>
      </w:pPr>
    </w:p>
    <w:p w:rsidR="004A376D" w:rsidRPr="006C75D0" w:rsidRDefault="004A376D" w:rsidP="004A376D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4A376D" w:rsidRPr="006C75D0" w:rsidRDefault="004A376D" w:rsidP="004A376D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 w:rsidR="00672107">
        <w:rPr>
          <w:rFonts w:ascii="Times New Roman" w:hAnsi="Times New Roman"/>
          <w:sz w:val="22"/>
          <w:szCs w:val="23"/>
        </w:rPr>
        <w:t>BRIANZA</w:t>
      </w:r>
    </w:p>
    <w:p w:rsidR="004A376D" w:rsidRPr="006C75D0" w:rsidRDefault="004A376D" w:rsidP="004A376D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4A376D" w:rsidRPr="006C75D0" w:rsidRDefault="004A376D" w:rsidP="004A376D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4A376D" w:rsidRPr="006C75D0" w:rsidRDefault="004A376D" w:rsidP="004A376D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4A376D" w:rsidRPr="00A645BE" w:rsidRDefault="004A376D" w:rsidP="004A376D">
      <w:pPr>
        <w:jc w:val="both"/>
        <w:rPr>
          <w:rFonts w:ascii="Times New Roman" w:hAnsi="Times New Roman"/>
          <w:sz w:val="22"/>
        </w:rPr>
      </w:pPr>
    </w:p>
    <w:p w:rsidR="004A376D" w:rsidRPr="00A645BE" w:rsidRDefault="004A376D" w:rsidP="004A376D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Il sottoscritto________________________________ nato a</w:t>
      </w:r>
      <w:r w:rsidR="003E5D77">
        <w:rPr>
          <w:rFonts w:ascii="Times New Roman" w:hAnsi="Times New Roman"/>
          <w:sz w:val="22"/>
        </w:rPr>
        <w:t xml:space="preserve"> __________________________</w:t>
      </w:r>
      <w:r w:rsidRPr="00A645BE">
        <w:rPr>
          <w:rFonts w:ascii="Times New Roman" w:hAnsi="Times New Roman"/>
          <w:sz w:val="22"/>
        </w:rPr>
        <w:t xml:space="preserve">il ___________ e residente </w:t>
      </w:r>
      <w:r w:rsidR="00982404"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</w:t>
      </w:r>
      <w:r w:rsidR="00C87039">
        <w:rPr>
          <w:rFonts w:ascii="Times New Roman" w:hAnsi="Times New Roman"/>
          <w:sz w:val="22"/>
        </w:rPr>
        <w:t>_________________</w:t>
      </w:r>
      <w:r w:rsidR="003E5D77">
        <w:rPr>
          <w:rFonts w:ascii="Times New Roman" w:hAnsi="Times New Roman"/>
          <w:sz w:val="22"/>
        </w:rPr>
        <w:t>______</w:t>
      </w:r>
      <w:r w:rsidR="00C87039">
        <w:rPr>
          <w:rFonts w:ascii="Times New Roman" w:hAnsi="Times New Roman"/>
          <w:sz w:val="22"/>
        </w:rPr>
        <w:t>_</w:t>
      </w:r>
      <w:r w:rsidRPr="00A645BE">
        <w:rPr>
          <w:rFonts w:ascii="Times New Roman" w:hAnsi="Times New Roman"/>
          <w:sz w:val="22"/>
        </w:rPr>
        <w:t>Via ____________</w:t>
      </w:r>
      <w:r w:rsidR="00C87039">
        <w:rPr>
          <w:rFonts w:ascii="Times New Roman" w:hAnsi="Times New Roman"/>
          <w:sz w:val="22"/>
        </w:rPr>
        <w:t>________</w:t>
      </w:r>
      <w:r w:rsidR="00A645BE">
        <w:rPr>
          <w:rFonts w:ascii="Times New Roman" w:hAnsi="Times New Roman"/>
          <w:sz w:val="22"/>
        </w:rPr>
        <w:t>_________</w:t>
      </w:r>
      <w:r w:rsidR="003E5D77">
        <w:rPr>
          <w:rFonts w:ascii="Times New Roman" w:hAnsi="Times New Roman"/>
          <w:sz w:val="22"/>
        </w:rPr>
        <w:t>___</w:t>
      </w:r>
      <w:r w:rsidR="00A645BE">
        <w:rPr>
          <w:rFonts w:ascii="Times New Roman" w:hAnsi="Times New Roman"/>
          <w:sz w:val="22"/>
        </w:rPr>
        <w:t xml:space="preserve"> </w:t>
      </w:r>
      <w:r w:rsidRPr="00A645BE">
        <w:rPr>
          <w:rFonts w:ascii="Times New Roman" w:hAnsi="Times New Roman"/>
          <w:sz w:val="22"/>
        </w:rPr>
        <w:t>codice fiscale _________________________</w:t>
      </w:r>
      <w:r w:rsidR="00C87039">
        <w:rPr>
          <w:rFonts w:ascii="Times New Roman" w:hAnsi="Times New Roman"/>
          <w:sz w:val="22"/>
        </w:rPr>
        <w:t xml:space="preserve"> - </w:t>
      </w:r>
      <w:proofErr w:type="spellStart"/>
      <w:proofErr w:type="gramStart"/>
      <w:r w:rsidR="00C87039">
        <w:rPr>
          <w:rFonts w:ascii="Times New Roman" w:hAnsi="Times New Roman"/>
          <w:sz w:val="22"/>
        </w:rPr>
        <w:t>telef</w:t>
      </w:r>
      <w:proofErr w:type="spellEnd"/>
      <w:r w:rsidR="00C87039">
        <w:rPr>
          <w:rFonts w:ascii="Times New Roman" w:hAnsi="Times New Roman"/>
          <w:sz w:val="22"/>
        </w:rPr>
        <w:t>./</w:t>
      </w:r>
      <w:proofErr w:type="spellStart"/>
      <w:proofErr w:type="gramEnd"/>
      <w:r w:rsidR="00C87039">
        <w:rPr>
          <w:rFonts w:ascii="Times New Roman" w:hAnsi="Times New Roman"/>
          <w:sz w:val="22"/>
        </w:rPr>
        <w:t>cell</w:t>
      </w:r>
      <w:proofErr w:type="spellEnd"/>
      <w:r w:rsidR="00C87039">
        <w:rPr>
          <w:rFonts w:ascii="Times New Roman" w:hAnsi="Times New Roman"/>
          <w:sz w:val="22"/>
        </w:rPr>
        <w:t>. _____</w:t>
      </w:r>
      <w:r w:rsidR="003E5D77">
        <w:rPr>
          <w:rFonts w:ascii="Times New Roman" w:hAnsi="Times New Roman"/>
          <w:sz w:val="22"/>
        </w:rPr>
        <w:t>__</w:t>
      </w:r>
      <w:r w:rsidR="00C87039">
        <w:rPr>
          <w:rFonts w:ascii="Times New Roman" w:hAnsi="Times New Roman"/>
          <w:sz w:val="22"/>
        </w:rPr>
        <w:t>_______________________</w:t>
      </w:r>
    </w:p>
    <w:p w:rsidR="004A376D" w:rsidRPr="00A645BE" w:rsidRDefault="004A376D" w:rsidP="004A376D">
      <w:pPr>
        <w:jc w:val="both"/>
        <w:rPr>
          <w:rFonts w:ascii="Times New Roman" w:hAnsi="Times New Roman"/>
          <w:sz w:val="22"/>
        </w:rPr>
      </w:pPr>
    </w:p>
    <w:p w:rsidR="004A376D" w:rsidRPr="00A645BE" w:rsidRDefault="004A376D" w:rsidP="004A376D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4A376D" w:rsidRPr="00A645BE" w:rsidRDefault="004A376D" w:rsidP="004A376D">
      <w:pPr>
        <w:jc w:val="both"/>
        <w:rPr>
          <w:rFonts w:ascii="Times New Roman" w:hAnsi="Times New Roman"/>
          <w:sz w:val="22"/>
        </w:rPr>
      </w:pPr>
    </w:p>
    <w:p w:rsidR="00C6149A" w:rsidRPr="009762BC" w:rsidRDefault="004A376D" w:rsidP="00C6149A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</w:t>
      </w:r>
      <w:r w:rsidR="00885803" w:rsidRPr="00A645BE">
        <w:rPr>
          <w:rFonts w:ascii="Times New Roman" w:hAnsi="Times New Roman"/>
          <w:sz w:val="22"/>
        </w:rPr>
        <w:t xml:space="preserve"> </w:t>
      </w:r>
      <w:r w:rsidRPr="00A645BE">
        <w:rPr>
          <w:rFonts w:ascii="Times New Roman" w:hAnsi="Times New Roman"/>
          <w:sz w:val="22"/>
        </w:rPr>
        <w:t xml:space="preserve">n. </w:t>
      </w:r>
      <w:r w:rsidR="002F43BB" w:rsidRPr="00A645BE">
        <w:rPr>
          <w:rFonts w:ascii="Times New Roman" w:hAnsi="Times New Roman"/>
          <w:sz w:val="22"/>
        </w:rPr>
        <w:t>________</w:t>
      </w:r>
      <w:r w:rsidRPr="00A645BE">
        <w:rPr>
          <w:rFonts w:ascii="Times New Roman" w:hAnsi="Times New Roman"/>
          <w:sz w:val="22"/>
        </w:rPr>
        <w:t xml:space="preserve">  del </w:t>
      </w:r>
      <w:r w:rsidR="002F43BB" w:rsidRPr="00A645BE">
        <w:rPr>
          <w:rFonts w:ascii="Times New Roman" w:hAnsi="Times New Roman"/>
          <w:sz w:val="22"/>
        </w:rPr>
        <w:t>____________</w:t>
      </w:r>
      <w:r w:rsidRPr="00A645BE">
        <w:rPr>
          <w:rFonts w:ascii="Times New Roman" w:hAnsi="Times New Roman"/>
          <w:sz w:val="22"/>
        </w:rPr>
        <w:t xml:space="preserve">, per il conferimento di </w:t>
      </w:r>
      <w:r w:rsidRPr="00A645BE">
        <w:rPr>
          <w:rFonts w:ascii="Times New Roman" w:hAnsi="Times New Roman"/>
          <w:b/>
          <w:sz w:val="22"/>
        </w:rPr>
        <w:t>incaric</w:t>
      </w:r>
      <w:r w:rsidR="00FF17BA">
        <w:rPr>
          <w:rFonts w:ascii="Times New Roman" w:hAnsi="Times New Roman"/>
          <w:b/>
          <w:sz w:val="22"/>
        </w:rPr>
        <w:t>o</w:t>
      </w:r>
      <w:r w:rsidRPr="00A645BE">
        <w:rPr>
          <w:rFonts w:ascii="Times New Roman" w:hAnsi="Times New Roman"/>
          <w:b/>
          <w:sz w:val="22"/>
        </w:rPr>
        <w:t xml:space="preserve"> di natura libero-</w:t>
      </w:r>
      <w:r w:rsidRPr="00B5279D">
        <w:rPr>
          <w:rFonts w:ascii="Times New Roman" w:hAnsi="Times New Roman"/>
          <w:b/>
          <w:sz w:val="22"/>
        </w:rPr>
        <w:t>professional</w:t>
      </w:r>
      <w:r w:rsidR="001E1625">
        <w:rPr>
          <w:rFonts w:ascii="Times New Roman" w:hAnsi="Times New Roman"/>
          <w:b/>
          <w:sz w:val="22"/>
        </w:rPr>
        <w:t xml:space="preserve">i, </w:t>
      </w:r>
      <w:r w:rsidR="00C6149A" w:rsidRPr="00B5279D">
        <w:rPr>
          <w:rFonts w:ascii="Times New Roman" w:hAnsi="Times New Roman"/>
          <w:b/>
          <w:sz w:val="22"/>
        </w:rPr>
        <w:t>a n</w:t>
      </w:r>
      <w:r w:rsidR="00C6149A" w:rsidRPr="009762BC">
        <w:rPr>
          <w:rFonts w:ascii="Times New Roman" w:hAnsi="Times New Roman"/>
          <w:b/>
          <w:sz w:val="22"/>
        </w:rPr>
        <w:t>.</w:t>
      </w:r>
      <w:r w:rsidR="00C6149A">
        <w:rPr>
          <w:rFonts w:ascii="Times New Roman" w:hAnsi="Times New Roman"/>
          <w:b/>
          <w:sz w:val="22"/>
        </w:rPr>
        <w:t xml:space="preserve"> </w:t>
      </w:r>
      <w:r w:rsidR="00FF17BA">
        <w:rPr>
          <w:rFonts w:ascii="Times New Roman" w:hAnsi="Times New Roman"/>
          <w:b/>
          <w:sz w:val="22"/>
        </w:rPr>
        <w:t>1</w:t>
      </w:r>
      <w:r w:rsidR="00C6149A" w:rsidRPr="009762BC">
        <w:rPr>
          <w:rFonts w:ascii="Times New Roman" w:hAnsi="Times New Roman"/>
          <w:b/>
          <w:sz w:val="22"/>
        </w:rPr>
        <w:t xml:space="preserve"> </w:t>
      </w:r>
      <w:r w:rsidR="00FF17BA">
        <w:rPr>
          <w:rFonts w:ascii="Times New Roman" w:hAnsi="Times New Roman"/>
          <w:b/>
          <w:sz w:val="22"/>
        </w:rPr>
        <w:t>Dietista</w:t>
      </w:r>
      <w:r w:rsidR="003E5D77">
        <w:rPr>
          <w:rFonts w:ascii="Times New Roman" w:hAnsi="Times New Roman"/>
          <w:b/>
          <w:sz w:val="22"/>
        </w:rPr>
        <w:t xml:space="preserve"> – Ambulatorio Territoriale DNA</w:t>
      </w:r>
      <w:r w:rsidR="001E1625">
        <w:rPr>
          <w:rFonts w:ascii="Times New Roman" w:hAnsi="Times New Roman"/>
          <w:b/>
          <w:sz w:val="22"/>
        </w:rPr>
        <w:t>.</w:t>
      </w:r>
    </w:p>
    <w:p w:rsidR="004A376D" w:rsidRPr="00A645BE" w:rsidRDefault="004A376D" w:rsidP="004A376D">
      <w:pPr>
        <w:jc w:val="both"/>
        <w:rPr>
          <w:rFonts w:ascii="Times New Roman" w:hAnsi="Times New Roman"/>
          <w:sz w:val="22"/>
        </w:rPr>
      </w:pPr>
    </w:p>
    <w:p w:rsidR="004A376D" w:rsidRPr="00A645BE" w:rsidRDefault="004A376D" w:rsidP="004A376D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4A376D" w:rsidRPr="00A645BE" w:rsidRDefault="00982404" w:rsidP="00A645BE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="004A376D" w:rsidRPr="00A645BE">
        <w:rPr>
          <w:rFonts w:ascii="Times New Roman" w:hAnsi="Times New Roman"/>
          <w:sz w:val="22"/>
        </w:rPr>
        <w:t>)</w:t>
      </w:r>
      <w:r w:rsidR="004A376D" w:rsidRPr="00A645BE">
        <w:rPr>
          <w:rFonts w:ascii="Times New Roman" w:hAnsi="Times New Roman"/>
          <w:sz w:val="22"/>
        </w:rPr>
        <w:tab/>
        <w:t>di essere in possesso della cittadinanza____</w:t>
      </w:r>
      <w:r w:rsidR="00A645BE" w:rsidRPr="00A645BE">
        <w:rPr>
          <w:rFonts w:ascii="Times New Roman" w:hAnsi="Times New Roman"/>
          <w:sz w:val="22"/>
        </w:rPr>
        <w:t>_____________________</w:t>
      </w:r>
      <w:r w:rsidR="004A376D" w:rsidRPr="00A645BE">
        <w:rPr>
          <w:rFonts w:ascii="Times New Roman" w:hAnsi="Times New Roman"/>
          <w:sz w:val="22"/>
        </w:rPr>
        <w:t>____________</w:t>
      </w:r>
    </w:p>
    <w:p w:rsidR="004A376D" w:rsidRPr="00A645BE" w:rsidRDefault="00982404" w:rsidP="00A645BE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="004A376D" w:rsidRPr="00A645BE">
        <w:rPr>
          <w:rFonts w:ascii="Times New Roman" w:hAnsi="Times New Roman"/>
          <w:sz w:val="22"/>
        </w:rPr>
        <w:t xml:space="preserve">) </w:t>
      </w:r>
      <w:r w:rsidR="004A376D"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4A376D" w:rsidRPr="00A645BE" w:rsidRDefault="00982404" w:rsidP="00A645BE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="004A376D" w:rsidRPr="00A645BE">
        <w:rPr>
          <w:rFonts w:ascii="Times New Roman" w:hAnsi="Times New Roman"/>
          <w:sz w:val="22"/>
        </w:rPr>
        <w:t xml:space="preserve">) </w:t>
      </w:r>
      <w:proofErr w:type="gramStart"/>
      <w:r w:rsidR="004A376D" w:rsidRPr="00A645BE">
        <w:rPr>
          <w:rFonts w:ascii="Times New Roman" w:hAnsi="Times New Roman"/>
          <w:sz w:val="22"/>
        </w:rPr>
        <w:tab/>
      </w:r>
      <w:r w:rsidR="00A645BE" w:rsidRPr="00A645BE">
        <w:rPr>
          <w:rFonts w:ascii="Times New Roman" w:hAnsi="Times New Roman"/>
          <w:i/>
          <w:sz w:val="22"/>
        </w:rPr>
        <w:t>[</w:t>
      </w:r>
      <w:proofErr w:type="gramEnd"/>
      <w:r w:rsidR="00A645BE"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="004A376D" w:rsidRPr="00A645BE">
        <w:rPr>
          <w:rFonts w:ascii="Times New Roman" w:hAnsi="Times New Roman"/>
          <w:sz w:val="22"/>
        </w:rPr>
        <w:t xml:space="preserve">di non aver riportato condanne penali, </w:t>
      </w:r>
      <w:r w:rsidR="004A376D" w:rsidRPr="00A645BE">
        <w:rPr>
          <w:rFonts w:ascii="Times New Roman" w:hAnsi="Times New Roman"/>
          <w:i/>
          <w:iCs/>
          <w:sz w:val="22"/>
        </w:rPr>
        <w:t xml:space="preserve">ovvero </w:t>
      </w:r>
      <w:r w:rsidR="004A376D"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A645BE" w:rsidRPr="00982404" w:rsidRDefault="00A645BE" w:rsidP="00982404">
      <w:pPr>
        <w:pStyle w:val="Paragrafoelenco"/>
        <w:numPr>
          <w:ilvl w:val="0"/>
          <w:numId w:val="3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</w:t>
      </w:r>
      <w:r w:rsidR="00C06410" w:rsidRPr="00982404">
        <w:rPr>
          <w:sz w:val="22"/>
        </w:rPr>
        <w:t>a</w:t>
      </w:r>
      <w:r w:rsidRPr="00982404">
        <w:rPr>
          <w:sz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4A376D" w:rsidRPr="00A645BE" w:rsidRDefault="004A376D" w:rsidP="00A645BE">
      <w:pPr>
        <w:numPr>
          <w:ilvl w:val="0"/>
          <w:numId w:val="3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</w:t>
      </w:r>
      <w:r w:rsidR="002F43BB" w:rsidRPr="00A645BE">
        <w:rPr>
          <w:rFonts w:ascii="Times New Roman" w:hAnsi="Times New Roman"/>
          <w:sz w:val="22"/>
        </w:rPr>
        <w:t xml:space="preserve"> seguente titolo di studio ____________________________</w:t>
      </w:r>
      <w:r w:rsidRPr="00A645BE">
        <w:rPr>
          <w:rFonts w:ascii="Times New Roman" w:hAnsi="Times New Roman"/>
          <w:sz w:val="22"/>
        </w:rPr>
        <w:t xml:space="preserve"> conseguit</w:t>
      </w:r>
      <w:r w:rsidR="002F43BB" w:rsidRPr="00A645BE">
        <w:rPr>
          <w:rFonts w:ascii="Times New Roman" w:hAnsi="Times New Roman"/>
          <w:sz w:val="22"/>
        </w:rPr>
        <w:t>o</w:t>
      </w:r>
      <w:r w:rsidRPr="00A645BE">
        <w:rPr>
          <w:rFonts w:ascii="Times New Roman" w:hAnsi="Times New Roman"/>
          <w:sz w:val="22"/>
        </w:rPr>
        <w:t xml:space="preserve"> il _______</w:t>
      </w:r>
      <w:r w:rsidR="002F43BB" w:rsidRPr="00A645BE">
        <w:rPr>
          <w:rFonts w:ascii="Times New Roman" w:hAnsi="Times New Roman"/>
          <w:sz w:val="22"/>
        </w:rPr>
        <w:t>_____</w:t>
      </w:r>
      <w:r w:rsidRPr="00A645BE">
        <w:rPr>
          <w:rFonts w:ascii="Times New Roman" w:hAnsi="Times New Roman"/>
          <w:sz w:val="22"/>
        </w:rPr>
        <w:t>_ presso  ______</w:t>
      </w:r>
      <w:r w:rsidR="002F43BB" w:rsidRPr="00A645BE">
        <w:rPr>
          <w:rFonts w:ascii="Times New Roman" w:hAnsi="Times New Roman"/>
          <w:sz w:val="22"/>
        </w:rPr>
        <w:t>___________________</w:t>
      </w:r>
      <w:r w:rsidRPr="00A645BE">
        <w:rPr>
          <w:rFonts w:ascii="Times New Roman" w:hAnsi="Times New Roman"/>
          <w:sz w:val="22"/>
        </w:rPr>
        <w:t xml:space="preserve">________________    </w:t>
      </w:r>
    </w:p>
    <w:p w:rsidR="004A376D" w:rsidRPr="00A645BE" w:rsidRDefault="004A376D" w:rsidP="00A645BE">
      <w:pPr>
        <w:pStyle w:val="Paragrafoelenco"/>
        <w:numPr>
          <w:ilvl w:val="0"/>
          <w:numId w:val="3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all'</w:t>
      </w:r>
      <w:r w:rsidR="00BE2409">
        <w:rPr>
          <w:sz w:val="22"/>
          <w:szCs w:val="22"/>
        </w:rPr>
        <w:t>ordine</w:t>
      </w:r>
      <w:r w:rsidRPr="00A645BE">
        <w:rPr>
          <w:sz w:val="22"/>
          <w:szCs w:val="22"/>
        </w:rPr>
        <w:t xml:space="preserve"> </w:t>
      </w:r>
      <w:r w:rsidR="002F43BB" w:rsidRPr="00A645BE">
        <w:rPr>
          <w:sz w:val="22"/>
          <w:szCs w:val="22"/>
        </w:rPr>
        <w:t>professionale dei______</w:t>
      </w:r>
      <w:r w:rsidRPr="00A645BE">
        <w:rPr>
          <w:sz w:val="22"/>
          <w:szCs w:val="22"/>
        </w:rPr>
        <w:t>_________________</w:t>
      </w:r>
      <w:r w:rsidR="002F43BB" w:rsidRPr="00A645BE">
        <w:rPr>
          <w:sz w:val="22"/>
          <w:szCs w:val="22"/>
        </w:rPr>
        <w:t xml:space="preserve"> </w:t>
      </w:r>
      <w:r w:rsidR="00A645BE">
        <w:rPr>
          <w:sz w:val="22"/>
          <w:szCs w:val="22"/>
        </w:rPr>
        <w:t xml:space="preserve">della Provincia </w:t>
      </w:r>
      <w:r w:rsidR="002F43BB" w:rsidRPr="00A645BE">
        <w:rPr>
          <w:sz w:val="22"/>
          <w:szCs w:val="22"/>
        </w:rPr>
        <w:t xml:space="preserve">di </w:t>
      </w:r>
      <w:r w:rsidRPr="00A645BE">
        <w:rPr>
          <w:sz w:val="22"/>
          <w:szCs w:val="22"/>
        </w:rPr>
        <w:t>_</w:t>
      </w:r>
      <w:r w:rsidR="002F43BB" w:rsidRPr="00A645BE">
        <w:rPr>
          <w:sz w:val="22"/>
          <w:szCs w:val="22"/>
        </w:rPr>
        <w:t>____</w:t>
      </w:r>
      <w:r w:rsidRPr="00A645BE">
        <w:rPr>
          <w:sz w:val="22"/>
          <w:szCs w:val="22"/>
        </w:rPr>
        <w:t>______</w:t>
      </w:r>
      <w:r w:rsidR="00A645BE">
        <w:rPr>
          <w:sz w:val="22"/>
          <w:szCs w:val="22"/>
        </w:rPr>
        <w:t>_</w:t>
      </w:r>
      <w:r w:rsidR="002F43BB" w:rsidRPr="00A645BE">
        <w:rPr>
          <w:i/>
          <w:sz w:val="22"/>
          <w:szCs w:val="22"/>
        </w:rPr>
        <w:t>;</w:t>
      </w:r>
    </w:p>
    <w:p w:rsidR="00A121E8" w:rsidRDefault="0043590D" w:rsidP="007D4933">
      <w:pPr>
        <w:pStyle w:val="Paragrafoelenco"/>
        <w:numPr>
          <w:ilvl w:val="0"/>
          <w:numId w:val="3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A121E8">
        <w:rPr>
          <w:sz w:val="22"/>
          <w:szCs w:val="22"/>
        </w:rPr>
        <w:t>di</w:t>
      </w:r>
      <w:proofErr w:type="gramEnd"/>
      <w:r w:rsidRPr="00A121E8">
        <w:rPr>
          <w:sz w:val="22"/>
          <w:szCs w:val="22"/>
        </w:rPr>
        <w:t xml:space="preserve"> non essere stato destituito, dispensato o licenziato dall’impiego presso Pubbliche Amministrazioni </w:t>
      </w:r>
      <w:r w:rsidR="009F1812" w:rsidRPr="00A121E8">
        <w:rPr>
          <w:sz w:val="23"/>
          <w:szCs w:val="23"/>
        </w:rPr>
        <w:t>per aver conseguito l’impiego stesso mediante la produzione di documenti falsi o viziati da invalidità non sanabile</w:t>
      </w:r>
      <w:r w:rsidR="009F1812" w:rsidRPr="00A121E8">
        <w:rPr>
          <w:sz w:val="22"/>
          <w:szCs w:val="22"/>
        </w:rPr>
        <w:t xml:space="preserve"> </w:t>
      </w:r>
      <w:r w:rsidRPr="00A121E8">
        <w:rPr>
          <w:sz w:val="22"/>
          <w:szCs w:val="22"/>
        </w:rPr>
        <w:t>e di non avere avuto precedenti contratti risolti unilateralmente da parte del committente;</w:t>
      </w:r>
    </w:p>
    <w:p w:rsidR="00A121E8" w:rsidRDefault="00A121E8" w:rsidP="00A121E8">
      <w:pPr>
        <w:pStyle w:val="Paragrafoelenco"/>
        <w:numPr>
          <w:ilvl w:val="0"/>
          <w:numId w:val="31"/>
        </w:numPr>
        <w:tabs>
          <w:tab w:val="clear" w:pos="1065"/>
          <w:tab w:val="num" w:pos="426"/>
        </w:tabs>
        <w:ind w:left="567" w:hanging="567"/>
        <w:jc w:val="both"/>
        <w:rPr>
          <w:sz w:val="23"/>
          <w:szCs w:val="23"/>
        </w:rPr>
      </w:pPr>
      <w:proofErr w:type="gramStart"/>
      <w:r w:rsidRPr="00A121E8">
        <w:rPr>
          <w:sz w:val="22"/>
          <w:szCs w:val="22"/>
        </w:rPr>
        <w:t>di</w:t>
      </w:r>
      <w:proofErr w:type="gramEnd"/>
      <w:r w:rsidRPr="00A121E8">
        <w:rPr>
          <w:sz w:val="22"/>
          <w:szCs w:val="22"/>
        </w:rPr>
        <w:t xml:space="preserve"> non rientrare nella fattispecie di cui al D.L. n. 95/2012, convertito, con modificazioni, dalla </w:t>
      </w:r>
      <w:r w:rsidRPr="00A121E8">
        <w:rPr>
          <w:sz w:val="23"/>
          <w:szCs w:val="23"/>
        </w:rPr>
        <w:t xml:space="preserve">Legge </w:t>
      </w:r>
    </w:p>
    <w:p w:rsidR="00A121E8" w:rsidRPr="00A121E8" w:rsidRDefault="00A121E8" w:rsidP="00A121E8">
      <w:pPr>
        <w:pStyle w:val="Paragrafoelenco"/>
        <w:ind w:left="426"/>
        <w:jc w:val="both"/>
        <w:rPr>
          <w:sz w:val="22"/>
          <w:szCs w:val="22"/>
        </w:rPr>
      </w:pPr>
      <w:r w:rsidRPr="00A121E8">
        <w:rPr>
          <w:sz w:val="23"/>
          <w:szCs w:val="23"/>
        </w:rPr>
        <w:t xml:space="preserve">n. </w:t>
      </w:r>
      <w:r w:rsidRPr="00A121E8">
        <w:rPr>
          <w:sz w:val="22"/>
          <w:szCs w:val="22"/>
        </w:rPr>
        <w:t>135/2012 (lavoratore privato o pubblico collocato in quiescenza);</w:t>
      </w:r>
    </w:p>
    <w:p w:rsidR="004A376D" w:rsidRPr="006C75D0" w:rsidRDefault="004A376D" w:rsidP="006C75D0">
      <w:pPr>
        <w:pStyle w:val="Paragrafoelenco"/>
        <w:numPr>
          <w:ilvl w:val="0"/>
          <w:numId w:val="3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4A376D" w:rsidRPr="006C75D0" w:rsidRDefault="004A376D" w:rsidP="006C75D0">
      <w:pPr>
        <w:pStyle w:val="Paragrafoelenco"/>
        <w:numPr>
          <w:ilvl w:val="0"/>
          <w:numId w:val="3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4A376D" w:rsidRPr="00A645BE" w:rsidRDefault="004A376D" w:rsidP="004A376D">
      <w:pPr>
        <w:jc w:val="both"/>
        <w:rPr>
          <w:rFonts w:ascii="Times New Roman" w:hAnsi="Times New Roman"/>
          <w:sz w:val="22"/>
        </w:rPr>
      </w:pPr>
    </w:p>
    <w:p w:rsidR="00C87039" w:rsidRPr="00555D21" w:rsidRDefault="00C87039" w:rsidP="00C87039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</w:t>
      </w:r>
      <w:r>
        <w:rPr>
          <w:rFonts w:ascii="Times New Roman" w:hAnsi="Times New Roman"/>
          <w:sz w:val="22"/>
        </w:rPr>
        <w:t>indirizzo PEC eletto quale domicilio digitale</w:t>
      </w:r>
      <w:r w:rsidRPr="00555D21">
        <w:rPr>
          <w:rFonts w:ascii="Times New Roman" w:hAnsi="Times New Roman"/>
          <w:sz w:val="22"/>
        </w:rPr>
        <w:t xml:space="preserve">: e-mail </w:t>
      </w:r>
      <w:r w:rsidRPr="00833D42">
        <w:rPr>
          <w:rFonts w:ascii="Times New Roman" w:hAnsi="Times New Roman"/>
          <w:b/>
          <w:sz w:val="22"/>
          <w:u w:val="single"/>
        </w:rPr>
        <w:t>PEC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55D21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</w:t>
      </w:r>
      <w:r w:rsidRPr="00555D21">
        <w:rPr>
          <w:rFonts w:ascii="Times New Roman" w:hAnsi="Times New Roman"/>
          <w:sz w:val="22"/>
        </w:rPr>
        <w:t xml:space="preserve">____ </w:t>
      </w:r>
    </w:p>
    <w:p w:rsidR="004A376D" w:rsidRPr="00A645BE" w:rsidRDefault="004A376D" w:rsidP="004A376D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4A376D" w:rsidRPr="00A645BE" w:rsidRDefault="004A376D" w:rsidP="004A376D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proofErr w:type="gramStart"/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proofErr w:type="gramEnd"/>
      <w:r w:rsidRPr="00A645BE">
        <w:rPr>
          <w:rFonts w:ascii="Times New Roman" w:hAnsi="Times New Roman"/>
        </w:rPr>
        <w:tab/>
        <w:t xml:space="preserve">    FIRMA__________________________</w:t>
      </w:r>
    </w:p>
    <w:sectPr w:rsidR="004A376D" w:rsidRPr="00A645BE" w:rsidSect="00E95B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8E4" w:rsidRDefault="006828E4">
      <w:r>
        <w:separator/>
      </w:r>
    </w:p>
    <w:p w:rsidR="002C4CA7" w:rsidRDefault="002C4CA7"/>
  </w:endnote>
  <w:endnote w:type="continuationSeparator" w:id="0">
    <w:p w:rsidR="006828E4" w:rsidRDefault="006828E4">
      <w:r>
        <w:continuationSeparator/>
      </w:r>
    </w:p>
    <w:p w:rsidR="002C4CA7" w:rsidRDefault="002C4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1607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828E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B2BF6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Default="006828E4">
    <w:pPr>
      <w:pStyle w:val="Pidipagina"/>
      <w:ind w:right="360"/>
    </w:pPr>
  </w:p>
  <w:p w:rsidR="002C4CA7" w:rsidRDefault="002C4C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1607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828E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D3A4C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6828E4">
    <w:pPr>
      <w:jc w:val="both"/>
      <w:rPr>
        <w:rFonts w:ascii="Times New Roman" w:hAnsi="Times New Roman"/>
        <w:color w:val="000099"/>
      </w:rPr>
    </w:pPr>
  </w:p>
  <w:p w:rsidR="006828E4" w:rsidRDefault="006828E4">
    <w:pPr>
      <w:pStyle w:val="IntestazionePiePagina"/>
    </w:pPr>
  </w:p>
  <w:p w:rsidR="002C4CA7" w:rsidRDefault="002C4CA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6828E4">
    <w:pPr>
      <w:rPr>
        <w:rFonts w:ascii="Times New Roman" w:hAnsi="Times New Roman"/>
        <w:sz w:val="22"/>
      </w:rPr>
    </w:pPr>
  </w:p>
  <w:p w:rsidR="006828E4" w:rsidRDefault="006828E4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6828E4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8E4" w:rsidRDefault="006828E4">
      <w:r>
        <w:separator/>
      </w:r>
    </w:p>
    <w:p w:rsidR="002C4CA7" w:rsidRDefault="002C4CA7"/>
  </w:footnote>
  <w:footnote w:type="continuationSeparator" w:id="0">
    <w:p w:rsidR="006828E4" w:rsidRDefault="006828E4">
      <w:r>
        <w:continuationSeparator/>
      </w:r>
    </w:p>
    <w:p w:rsidR="002C4CA7" w:rsidRDefault="002C4C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A4C" w:rsidRDefault="00DD3A4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A4C" w:rsidRDefault="00DD3A4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6828E4">
    <w:pPr>
      <w:pStyle w:val="Titolo2"/>
      <w:jc w:val="left"/>
    </w:pPr>
    <w:bookmarkStart w:id="0" w:name="_GoBack"/>
    <w:bookmarkEnd w:id="0"/>
  </w:p>
  <w:p w:rsidR="006828E4" w:rsidRDefault="006828E4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A72D5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5BB02D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7DC2E81"/>
    <w:multiLevelType w:val="hybridMultilevel"/>
    <w:tmpl w:val="8640E5B4"/>
    <w:lvl w:ilvl="0" w:tplc="6D12D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96F72"/>
    <w:multiLevelType w:val="hybridMultilevel"/>
    <w:tmpl w:val="61C4F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259D9"/>
    <w:multiLevelType w:val="hybridMultilevel"/>
    <w:tmpl w:val="60227D60"/>
    <w:lvl w:ilvl="0" w:tplc="669C014E">
      <w:start w:val="5"/>
      <w:numFmt w:val="bullet"/>
      <w:lvlText w:val="-"/>
      <w:lvlJc w:val="left"/>
      <w:pPr>
        <w:ind w:left="2484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182D3211"/>
    <w:multiLevelType w:val="hybridMultilevel"/>
    <w:tmpl w:val="FF9EDE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FC1F75"/>
    <w:multiLevelType w:val="hybridMultilevel"/>
    <w:tmpl w:val="C2A6DBFA"/>
    <w:lvl w:ilvl="0" w:tplc="78D604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02603"/>
    <w:multiLevelType w:val="singleLevel"/>
    <w:tmpl w:val="41FE3F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B83D69"/>
    <w:multiLevelType w:val="hybridMultilevel"/>
    <w:tmpl w:val="5FBE997A"/>
    <w:lvl w:ilvl="0" w:tplc="04100001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9">
    <w:nsid w:val="1C9C4E14"/>
    <w:multiLevelType w:val="hybridMultilevel"/>
    <w:tmpl w:val="1BCCD9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6359E5"/>
    <w:multiLevelType w:val="hybridMultilevel"/>
    <w:tmpl w:val="ECECB8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0F7F2A"/>
    <w:multiLevelType w:val="hybridMultilevel"/>
    <w:tmpl w:val="D5825E46"/>
    <w:lvl w:ilvl="0" w:tplc="DCD6BCBC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43151C"/>
    <w:multiLevelType w:val="hybridMultilevel"/>
    <w:tmpl w:val="0CC8D6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5341EC"/>
    <w:multiLevelType w:val="hybridMultilevel"/>
    <w:tmpl w:val="3B7ED4B4"/>
    <w:lvl w:ilvl="0" w:tplc="10C849F8">
      <w:start w:val="8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24E221F2"/>
    <w:multiLevelType w:val="hybridMultilevel"/>
    <w:tmpl w:val="EAB2447C"/>
    <w:lvl w:ilvl="0" w:tplc="2F5E7D2E">
      <w:start w:val="1"/>
      <w:numFmt w:val="bullet"/>
      <w:lvlText w:val=""/>
      <w:lvlJc w:val="left"/>
      <w:pPr>
        <w:tabs>
          <w:tab w:val="num" w:pos="894"/>
        </w:tabs>
        <w:ind w:left="894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5">
    <w:nsid w:val="25CD5DD9"/>
    <w:multiLevelType w:val="hybridMultilevel"/>
    <w:tmpl w:val="8F52D3DE"/>
    <w:lvl w:ilvl="0" w:tplc="FFFFFFFF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0B1D2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A1D4851"/>
    <w:multiLevelType w:val="hybridMultilevel"/>
    <w:tmpl w:val="2692F84C"/>
    <w:lvl w:ilvl="0" w:tplc="C8329DEE">
      <w:start w:val="1"/>
      <w:numFmt w:val="lowerLetter"/>
      <w:lvlText w:val="%1)"/>
      <w:lvlJc w:val="left"/>
      <w:pPr>
        <w:ind w:left="2000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705" w:hanging="360"/>
      </w:pPr>
    </w:lvl>
    <w:lvl w:ilvl="2" w:tplc="0410001B" w:tentative="1">
      <w:start w:val="1"/>
      <w:numFmt w:val="lowerRoman"/>
      <w:lvlText w:val="%3."/>
      <w:lvlJc w:val="right"/>
      <w:pPr>
        <w:ind w:left="3425" w:hanging="180"/>
      </w:pPr>
    </w:lvl>
    <w:lvl w:ilvl="3" w:tplc="0410000F" w:tentative="1">
      <w:start w:val="1"/>
      <w:numFmt w:val="decimal"/>
      <w:lvlText w:val="%4."/>
      <w:lvlJc w:val="left"/>
      <w:pPr>
        <w:ind w:left="4145" w:hanging="360"/>
      </w:pPr>
    </w:lvl>
    <w:lvl w:ilvl="4" w:tplc="04100019" w:tentative="1">
      <w:start w:val="1"/>
      <w:numFmt w:val="lowerLetter"/>
      <w:lvlText w:val="%5."/>
      <w:lvlJc w:val="left"/>
      <w:pPr>
        <w:ind w:left="4865" w:hanging="360"/>
      </w:pPr>
    </w:lvl>
    <w:lvl w:ilvl="5" w:tplc="0410001B" w:tentative="1">
      <w:start w:val="1"/>
      <w:numFmt w:val="lowerRoman"/>
      <w:lvlText w:val="%6."/>
      <w:lvlJc w:val="right"/>
      <w:pPr>
        <w:ind w:left="5585" w:hanging="180"/>
      </w:pPr>
    </w:lvl>
    <w:lvl w:ilvl="6" w:tplc="0410000F" w:tentative="1">
      <w:start w:val="1"/>
      <w:numFmt w:val="decimal"/>
      <w:lvlText w:val="%7."/>
      <w:lvlJc w:val="left"/>
      <w:pPr>
        <w:ind w:left="6305" w:hanging="360"/>
      </w:pPr>
    </w:lvl>
    <w:lvl w:ilvl="7" w:tplc="04100019" w:tentative="1">
      <w:start w:val="1"/>
      <w:numFmt w:val="lowerLetter"/>
      <w:lvlText w:val="%8."/>
      <w:lvlJc w:val="left"/>
      <w:pPr>
        <w:ind w:left="7025" w:hanging="360"/>
      </w:pPr>
    </w:lvl>
    <w:lvl w:ilvl="8" w:tplc="0410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18">
    <w:nsid w:val="2C421962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2D1C49B9"/>
    <w:multiLevelType w:val="hybridMultilevel"/>
    <w:tmpl w:val="9F503028"/>
    <w:lvl w:ilvl="0" w:tplc="0410000F">
      <w:start w:val="1"/>
      <w:numFmt w:val="decimal"/>
      <w:lvlText w:val="%1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032425"/>
    <w:multiLevelType w:val="hybridMultilevel"/>
    <w:tmpl w:val="C308AB4E"/>
    <w:lvl w:ilvl="0" w:tplc="6D12D158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>
    <w:nsid w:val="315D7212"/>
    <w:multiLevelType w:val="hybridMultilevel"/>
    <w:tmpl w:val="E1B8D2C8"/>
    <w:lvl w:ilvl="0" w:tplc="9A2CFE9E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2C2EC4"/>
    <w:multiLevelType w:val="hybridMultilevel"/>
    <w:tmpl w:val="5C88583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8855E9"/>
    <w:multiLevelType w:val="hybridMultilevel"/>
    <w:tmpl w:val="376C9B2E"/>
    <w:lvl w:ilvl="0" w:tplc="9A2CFE9E">
      <w:start w:val="1"/>
      <w:numFmt w:val="bullet"/>
      <w:lvlText w:val=""/>
      <w:lvlJc w:val="left"/>
      <w:pPr>
        <w:tabs>
          <w:tab w:val="num" w:pos="420"/>
        </w:tabs>
        <w:ind w:left="40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42C23F42"/>
    <w:multiLevelType w:val="hybridMultilevel"/>
    <w:tmpl w:val="27DC98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F268EA"/>
    <w:multiLevelType w:val="hybridMultilevel"/>
    <w:tmpl w:val="5DCA8540"/>
    <w:lvl w:ilvl="0" w:tplc="6D12D1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C40829"/>
    <w:multiLevelType w:val="hybridMultilevel"/>
    <w:tmpl w:val="96585480"/>
    <w:lvl w:ilvl="0" w:tplc="04100001">
      <w:start w:val="1"/>
      <w:numFmt w:val="bullet"/>
      <w:lvlText w:val=""/>
      <w:lvlJc w:val="left"/>
      <w:pPr>
        <w:tabs>
          <w:tab w:val="num" w:pos="420"/>
        </w:tabs>
        <w:ind w:left="4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4D196BDD"/>
    <w:multiLevelType w:val="singleLevel"/>
    <w:tmpl w:val="1E60989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D1C6BCD"/>
    <w:multiLevelType w:val="singleLevel"/>
    <w:tmpl w:val="0410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4D56224C"/>
    <w:multiLevelType w:val="hybridMultilevel"/>
    <w:tmpl w:val="E558FF4C"/>
    <w:lvl w:ilvl="0" w:tplc="76C84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EE7894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8B09CE"/>
    <w:multiLevelType w:val="hybridMultilevel"/>
    <w:tmpl w:val="DE6214D8"/>
    <w:lvl w:ilvl="0" w:tplc="ABE021E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1BC66FF"/>
    <w:multiLevelType w:val="hybridMultilevel"/>
    <w:tmpl w:val="EC3A323E"/>
    <w:lvl w:ilvl="0" w:tplc="908A8012">
      <w:start w:val="1"/>
      <w:numFmt w:val="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 w:tplc="F2D42E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D51210"/>
    <w:multiLevelType w:val="hybridMultilevel"/>
    <w:tmpl w:val="4A5408B4"/>
    <w:lvl w:ilvl="0" w:tplc="EE6A02B0">
      <w:start w:val="6"/>
      <w:numFmt w:val="decimal"/>
      <w:lvlText w:val="%1) 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>
    <w:nsid w:val="52B77744"/>
    <w:multiLevelType w:val="hybridMultilevel"/>
    <w:tmpl w:val="58ECAC8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4A44D94"/>
    <w:multiLevelType w:val="hybridMultilevel"/>
    <w:tmpl w:val="EC90DB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A808E3"/>
    <w:multiLevelType w:val="hybridMultilevel"/>
    <w:tmpl w:val="2DD0023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0F">
      <w:start w:val="1"/>
      <w:numFmt w:val="decimal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57966AE1"/>
    <w:multiLevelType w:val="hybridMultilevel"/>
    <w:tmpl w:val="DC821A96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5EC3324B"/>
    <w:multiLevelType w:val="hybridMultilevel"/>
    <w:tmpl w:val="5866DD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EE95DE4"/>
    <w:multiLevelType w:val="hybridMultilevel"/>
    <w:tmpl w:val="6456C284"/>
    <w:lvl w:ilvl="0" w:tplc="B56EAD82">
      <w:numFmt w:val="bullet"/>
      <w:lvlText w:val="-"/>
      <w:lvlJc w:val="left"/>
      <w:pPr>
        <w:tabs>
          <w:tab w:val="num" w:pos="800"/>
        </w:tabs>
        <w:ind w:left="780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41">
    <w:nsid w:val="5FFE63D4"/>
    <w:multiLevelType w:val="hybridMultilevel"/>
    <w:tmpl w:val="D4F0931E"/>
    <w:lvl w:ilvl="0" w:tplc="21700F4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7A62771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54385"/>
    <w:multiLevelType w:val="hybridMultilevel"/>
    <w:tmpl w:val="600AC904"/>
    <w:lvl w:ilvl="0" w:tplc="04100017">
      <w:start w:val="1"/>
      <w:numFmt w:val="lowerLetter"/>
      <w:lvlText w:val="%1)"/>
      <w:lvlJc w:val="left"/>
      <w:pPr>
        <w:ind w:left="1441" w:hanging="360"/>
      </w:pPr>
    </w:lvl>
    <w:lvl w:ilvl="1" w:tplc="04100019" w:tentative="1">
      <w:start w:val="1"/>
      <w:numFmt w:val="lowerLetter"/>
      <w:lvlText w:val="%2."/>
      <w:lvlJc w:val="left"/>
      <w:pPr>
        <w:ind w:left="2161" w:hanging="360"/>
      </w:pPr>
    </w:lvl>
    <w:lvl w:ilvl="2" w:tplc="0410001B" w:tentative="1">
      <w:start w:val="1"/>
      <w:numFmt w:val="lowerRoman"/>
      <w:lvlText w:val="%3."/>
      <w:lvlJc w:val="right"/>
      <w:pPr>
        <w:ind w:left="2881" w:hanging="180"/>
      </w:pPr>
    </w:lvl>
    <w:lvl w:ilvl="3" w:tplc="0410000F" w:tentative="1">
      <w:start w:val="1"/>
      <w:numFmt w:val="decimal"/>
      <w:lvlText w:val="%4."/>
      <w:lvlJc w:val="left"/>
      <w:pPr>
        <w:ind w:left="3601" w:hanging="360"/>
      </w:pPr>
    </w:lvl>
    <w:lvl w:ilvl="4" w:tplc="04100019" w:tentative="1">
      <w:start w:val="1"/>
      <w:numFmt w:val="lowerLetter"/>
      <w:lvlText w:val="%5."/>
      <w:lvlJc w:val="left"/>
      <w:pPr>
        <w:ind w:left="4321" w:hanging="360"/>
      </w:pPr>
    </w:lvl>
    <w:lvl w:ilvl="5" w:tplc="0410001B" w:tentative="1">
      <w:start w:val="1"/>
      <w:numFmt w:val="lowerRoman"/>
      <w:lvlText w:val="%6."/>
      <w:lvlJc w:val="right"/>
      <w:pPr>
        <w:ind w:left="5041" w:hanging="180"/>
      </w:pPr>
    </w:lvl>
    <w:lvl w:ilvl="6" w:tplc="0410000F" w:tentative="1">
      <w:start w:val="1"/>
      <w:numFmt w:val="decimal"/>
      <w:lvlText w:val="%7."/>
      <w:lvlJc w:val="left"/>
      <w:pPr>
        <w:ind w:left="5761" w:hanging="360"/>
      </w:pPr>
    </w:lvl>
    <w:lvl w:ilvl="7" w:tplc="04100019" w:tentative="1">
      <w:start w:val="1"/>
      <w:numFmt w:val="lowerLetter"/>
      <w:lvlText w:val="%8."/>
      <w:lvlJc w:val="left"/>
      <w:pPr>
        <w:ind w:left="6481" w:hanging="360"/>
      </w:pPr>
    </w:lvl>
    <w:lvl w:ilvl="8" w:tplc="0410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43">
    <w:nsid w:val="6B43378F"/>
    <w:multiLevelType w:val="hybridMultilevel"/>
    <w:tmpl w:val="1F0C6B66"/>
    <w:lvl w:ilvl="0" w:tplc="0410000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80" w:hanging="360"/>
      </w:pPr>
      <w:rPr>
        <w:rFonts w:ascii="Wingdings" w:hAnsi="Wingdings" w:hint="default"/>
      </w:rPr>
    </w:lvl>
  </w:abstractNum>
  <w:abstractNum w:abstractNumId="44">
    <w:nsid w:val="75785F38"/>
    <w:multiLevelType w:val="hybridMultilevel"/>
    <w:tmpl w:val="5D8C1C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EC0726"/>
    <w:multiLevelType w:val="hybridMultilevel"/>
    <w:tmpl w:val="B99E51C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4173CD"/>
    <w:multiLevelType w:val="hybridMultilevel"/>
    <w:tmpl w:val="B2A2A6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B11BAC"/>
    <w:multiLevelType w:val="hybridMultilevel"/>
    <w:tmpl w:val="A7E8EB6C"/>
    <w:lvl w:ilvl="0" w:tplc="908A8012">
      <w:start w:val="1"/>
      <w:numFmt w:val="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15"/>
  </w:num>
  <w:num w:numId="4">
    <w:abstractNumId w:val="30"/>
  </w:num>
  <w:num w:numId="5">
    <w:abstractNumId w:val="34"/>
  </w:num>
  <w:num w:numId="6">
    <w:abstractNumId w:val="33"/>
  </w:num>
  <w:num w:numId="7">
    <w:abstractNumId w:val="8"/>
  </w:num>
  <w:num w:numId="8">
    <w:abstractNumId w:val="12"/>
  </w:num>
  <w:num w:numId="9">
    <w:abstractNumId w:val="36"/>
  </w:num>
  <w:num w:numId="10">
    <w:abstractNumId w:val="39"/>
  </w:num>
  <w:num w:numId="11">
    <w:abstractNumId w:val="16"/>
  </w:num>
  <w:num w:numId="12">
    <w:abstractNumId w:val="5"/>
  </w:num>
  <w:num w:numId="13">
    <w:abstractNumId w:val="11"/>
  </w:num>
  <w:num w:numId="14">
    <w:abstractNumId w:val="10"/>
  </w:num>
  <w:num w:numId="15">
    <w:abstractNumId w:val="9"/>
  </w:num>
  <w:num w:numId="16">
    <w:abstractNumId w:val="35"/>
  </w:num>
  <w:num w:numId="17">
    <w:abstractNumId w:val="47"/>
  </w:num>
  <w:num w:numId="18">
    <w:abstractNumId w:val="21"/>
  </w:num>
  <w:num w:numId="19">
    <w:abstractNumId w:val="24"/>
  </w:num>
  <w:num w:numId="20">
    <w:abstractNumId w:val="32"/>
  </w:num>
  <w:num w:numId="21">
    <w:abstractNumId w:val="26"/>
  </w:num>
  <w:num w:numId="22">
    <w:abstractNumId w:val="14"/>
  </w:num>
  <w:num w:numId="23">
    <w:abstractNumId w:val="40"/>
  </w:num>
  <w:num w:numId="24">
    <w:abstractNumId w:val="43"/>
  </w:num>
  <w:num w:numId="25">
    <w:abstractNumId w:val="6"/>
  </w:num>
  <w:num w:numId="26">
    <w:abstractNumId w:val="45"/>
  </w:num>
  <w:num w:numId="27">
    <w:abstractNumId w:val="0"/>
  </w:num>
  <w:num w:numId="28">
    <w:abstractNumId w:val="18"/>
  </w:num>
  <w:num w:numId="29">
    <w:abstractNumId w:val="1"/>
  </w:num>
  <w:num w:numId="30">
    <w:abstractNumId w:val="28"/>
  </w:num>
  <w:num w:numId="31">
    <w:abstractNumId w:val="23"/>
  </w:num>
  <w:num w:numId="32">
    <w:abstractNumId w:val="2"/>
  </w:num>
  <w:num w:numId="33">
    <w:abstractNumId w:val="3"/>
  </w:num>
  <w:num w:numId="34">
    <w:abstractNumId w:val="27"/>
  </w:num>
  <w:num w:numId="35">
    <w:abstractNumId w:val="46"/>
  </w:num>
  <w:num w:numId="36">
    <w:abstractNumId w:val="41"/>
  </w:num>
  <w:num w:numId="37">
    <w:abstractNumId w:val="37"/>
  </w:num>
  <w:num w:numId="38">
    <w:abstractNumId w:val="38"/>
  </w:num>
  <w:num w:numId="39">
    <w:abstractNumId w:val="17"/>
  </w:num>
  <w:num w:numId="40">
    <w:abstractNumId w:val="4"/>
  </w:num>
  <w:num w:numId="41">
    <w:abstractNumId w:val="22"/>
  </w:num>
  <w:num w:numId="42">
    <w:abstractNumId w:val="19"/>
  </w:num>
  <w:num w:numId="43">
    <w:abstractNumId w:val="25"/>
  </w:num>
  <w:num w:numId="44">
    <w:abstractNumId w:val="31"/>
  </w:num>
  <w:num w:numId="45">
    <w:abstractNumId w:val="13"/>
  </w:num>
  <w:num w:numId="46">
    <w:abstractNumId w:val="44"/>
  </w:num>
  <w:num w:numId="47">
    <w:abstractNumId w:val="20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74"/>
    <w:rsid w:val="00003F53"/>
    <w:rsid w:val="00004275"/>
    <w:rsid w:val="0001005B"/>
    <w:rsid w:val="00011560"/>
    <w:rsid w:val="00020178"/>
    <w:rsid w:val="00020B30"/>
    <w:rsid w:val="00031EFB"/>
    <w:rsid w:val="00037942"/>
    <w:rsid w:val="00055139"/>
    <w:rsid w:val="00060168"/>
    <w:rsid w:val="00062ADC"/>
    <w:rsid w:val="0006431E"/>
    <w:rsid w:val="000677A6"/>
    <w:rsid w:val="00070035"/>
    <w:rsid w:val="00075002"/>
    <w:rsid w:val="0008360B"/>
    <w:rsid w:val="00087B33"/>
    <w:rsid w:val="0009057A"/>
    <w:rsid w:val="000A505D"/>
    <w:rsid w:val="000D53FD"/>
    <w:rsid w:val="000E1146"/>
    <w:rsid w:val="000E4C65"/>
    <w:rsid w:val="000E5B19"/>
    <w:rsid w:val="000E7E99"/>
    <w:rsid w:val="00102A5B"/>
    <w:rsid w:val="001039BD"/>
    <w:rsid w:val="00115846"/>
    <w:rsid w:val="00127E6C"/>
    <w:rsid w:val="0013752A"/>
    <w:rsid w:val="00137759"/>
    <w:rsid w:val="00155957"/>
    <w:rsid w:val="00156074"/>
    <w:rsid w:val="00157E6F"/>
    <w:rsid w:val="001607E5"/>
    <w:rsid w:val="001660BE"/>
    <w:rsid w:val="001664E7"/>
    <w:rsid w:val="0018077F"/>
    <w:rsid w:val="00194A17"/>
    <w:rsid w:val="00197696"/>
    <w:rsid w:val="001B39F2"/>
    <w:rsid w:val="001C1761"/>
    <w:rsid w:val="001C65AD"/>
    <w:rsid w:val="001D05FF"/>
    <w:rsid w:val="001D1EBC"/>
    <w:rsid w:val="001E1625"/>
    <w:rsid w:val="002008D8"/>
    <w:rsid w:val="002009D3"/>
    <w:rsid w:val="00200B3C"/>
    <w:rsid w:val="00230119"/>
    <w:rsid w:val="00232BA6"/>
    <w:rsid w:val="00270B59"/>
    <w:rsid w:val="0029083C"/>
    <w:rsid w:val="00291C04"/>
    <w:rsid w:val="00297DBA"/>
    <w:rsid w:val="002A46CB"/>
    <w:rsid w:val="002C3063"/>
    <w:rsid w:val="002C3ABA"/>
    <w:rsid w:val="002C4CA7"/>
    <w:rsid w:val="002C5D7F"/>
    <w:rsid w:val="002D2EEC"/>
    <w:rsid w:val="002F43BB"/>
    <w:rsid w:val="002F6AA6"/>
    <w:rsid w:val="00301454"/>
    <w:rsid w:val="00304BF4"/>
    <w:rsid w:val="00306C1E"/>
    <w:rsid w:val="00307F88"/>
    <w:rsid w:val="00313637"/>
    <w:rsid w:val="0031644C"/>
    <w:rsid w:val="00316C6C"/>
    <w:rsid w:val="00323016"/>
    <w:rsid w:val="00324CE5"/>
    <w:rsid w:val="00342E22"/>
    <w:rsid w:val="00343D31"/>
    <w:rsid w:val="00347F18"/>
    <w:rsid w:val="00351592"/>
    <w:rsid w:val="003836A3"/>
    <w:rsid w:val="003841B9"/>
    <w:rsid w:val="0038732D"/>
    <w:rsid w:val="003A0727"/>
    <w:rsid w:val="003A71BB"/>
    <w:rsid w:val="003B030A"/>
    <w:rsid w:val="003B290F"/>
    <w:rsid w:val="003D3AC3"/>
    <w:rsid w:val="003D68DA"/>
    <w:rsid w:val="003D6DE4"/>
    <w:rsid w:val="003E4170"/>
    <w:rsid w:val="003E5D77"/>
    <w:rsid w:val="004032F5"/>
    <w:rsid w:val="00407416"/>
    <w:rsid w:val="0041514C"/>
    <w:rsid w:val="00420197"/>
    <w:rsid w:val="0042755C"/>
    <w:rsid w:val="00434413"/>
    <w:rsid w:val="0043590D"/>
    <w:rsid w:val="00460672"/>
    <w:rsid w:val="00462F95"/>
    <w:rsid w:val="00463371"/>
    <w:rsid w:val="00464192"/>
    <w:rsid w:val="00480101"/>
    <w:rsid w:val="00480487"/>
    <w:rsid w:val="004A376D"/>
    <w:rsid w:val="004B4BCF"/>
    <w:rsid w:val="004B6262"/>
    <w:rsid w:val="004C1E6E"/>
    <w:rsid w:val="004F76CD"/>
    <w:rsid w:val="0051157A"/>
    <w:rsid w:val="005209BF"/>
    <w:rsid w:val="00523C70"/>
    <w:rsid w:val="0053711A"/>
    <w:rsid w:val="00560821"/>
    <w:rsid w:val="00565DB5"/>
    <w:rsid w:val="0057509D"/>
    <w:rsid w:val="005B2A96"/>
    <w:rsid w:val="005B5A74"/>
    <w:rsid w:val="005D0F88"/>
    <w:rsid w:val="005D7DDB"/>
    <w:rsid w:val="005E7531"/>
    <w:rsid w:val="005F1FBE"/>
    <w:rsid w:val="005F4DAE"/>
    <w:rsid w:val="0060273B"/>
    <w:rsid w:val="00606EAF"/>
    <w:rsid w:val="00625480"/>
    <w:rsid w:val="00633B6C"/>
    <w:rsid w:val="00663C34"/>
    <w:rsid w:val="0066438F"/>
    <w:rsid w:val="006661B1"/>
    <w:rsid w:val="00672107"/>
    <w:rsid w:val="006828E4"/>
    <w:rsid w:val="0068500E"/>
    <w:rsid w:val="00686860"/>
    <w:rsid w:val="006952C8"/>
    <w:rsid w:val="00697AA2"/>
    <w:rsid w:val="006B2690"/>
    <w:rsid w:val="006B6A48"/>
    <w:rsid w:val="006C4C58"/>
    <w:rsid w:val="006C75D0"/>
    <w:rsid w:val="006D0407"/>
    <w:rsid w:val="006D0CA1"/>
    <w:rsid w:val="006D7F47"/>
    <w:rsid w:val="006E2E69"/>
    <w:rsid w:val="006E4E4F"/>
    <w:rsid w:val="006F5189"/>
    <w:rsid w:val="006F7B1C"/>
    <w:rsid w:val="00703D10"/>
    <w:rsid w:val="0071336D"/>
    <w:rsid w:val="00717762"/>
    <w:rsid w:val="0072701B"/>
    <w:rsid w:val="00730840"/>
    <w:rsid w:val="00733726"/>
    <w:rsid w:val="00733E00"/>
    <w:rsid w:val="00756ECD"/>
    <w:rsid w:val="00762529"/>
    <w:rsid w:val="00773292"/>
    <w:rsid w:val="0077733E"/>
    <w:rsid w:val="00782CC9"/>
    <w:rsid w:val="0078380C"/>
    <w:rsid w:val="007C2781"/>
    <w:rsid w:val="007C43A7"/>
    <w:rsid w:val="007D5D28"/>
    <w:rsid w:val="007E34C4"/>
    <w:rsid w:val="00800880"/>
    <w:rsid w:val="00802EB8"/>
    <w:rsid w:val="00803E40"/>
    <w:rsid w:val="00805D88"/>
    <w:rsid w:val="00805DA4"/>
    <w:rsid w:val="008122F6"/>
    <w:rsid w:val="00814071"/>
    <w:rsid w:val="00814FE5"/>
    <w:rsid w:val="00833171"/>
    <w:rsid w:val="00841E9E"/>
    <w:rsid w:val="00854669"/>
    <w:rsid w:val="008573D0"/>
    <w:rsid w:val="008629CB"/>
    <w:rsid w:val="00885803"/>
    <w:rsid w:val="00897DE1"/>
    <w:rsid w:val="008B40C0"/>
    <w:rsid w:val="008B4E81"/>
    <w:rsid w:val="008C7962"/>
    <w:rsid w:val="008D13EB"/>
    <w:rsid w:val="008E41B4"/>
    <w:rsid w:val="008F008E"/>
    <w:rsid w:val="008F6BFC"/>
    <w:rsid w:val="008F6C61"/>
    <w:rsid w:val="009005ED"/>
    <w:rsid w:val="00901003"/>
    <w:rsid w:val="00913853"/>
    <w:rsid w:val="00936697"/>
    <w:rsid w:val="00971C76"/>
    <w:rsid w:val="00973965"/>
    <w:rsid w:val="0097659C"/>
    <w:rsid w:val="0097720D"/>
    <w:rsid w:val="00981536"/>
    <w:rsid w:val="00981D7D"/>
    <w:rsid w:val="00982404"/>
    <w:rsid w:val="00990CAD"/>
    <w:rsid w:val="00993B9A"/>
    <w:rsid w:val="00996C56"/>
    <w:rsid w:val="009A5BC8"/>
    <w:rsid w:val="009C36B1"/>
    <w:rsid w:val="009C7152"/>
    <w:rsid w:val="009D112A"/>
    <w:rsid w:val="009D3FC3"/>
    <w:rsid w:val="009D73DA"/>
    <w:rsid w:val="009E1CD3"/>
    <w:rsid w:val="009E1F70"/>
    <w:rsid w:val="009E23C6"/>
    <w:rsid w:val="009F1812"/>
    <w:rsid w:val="00A047B5"/>
    <w:rsid w:val="00A121E8"/>
    <w:rsid w:val="00A14575"/>
    <w:rsid w:val="00A22A9D"/>
    <w:rsid w:val="00A645BE"/>
    <w:rsid w:val="00A645F7"/>
    <w:rsid w:val="00A70B1D"/>
    <w:rsid w:val="00A86F5B"/>
    <w:rsid w:val="00A8701F"/>
    <w:rsid w:val="00AA1B12"/>
    <w:rsid w:val="00AB1BB3"/>
    <w:rsid w:val="00AB2E52"/>
    <w:rsid w:val="00AE27A1"/>
    <w:rsid w:val="00AE5959"/>
    <w:rsid w:val="00B010BA"/>
    <w:rsid w:val="00B0388B"/>
    <w:rsid w:val="00B11C1B"/>
    <w:rsid w:val="00B12E6F"/>
    <w:rsid w:val="00B14133"/>
    <w:rsid w:val="00B27CD3"/>
    <w:rsid w:val="00B32AC3"/>
    <w:rsid w:val="00B3356A"/>
    <w:rsid w:val="00B336A7"/>
    <w:rsid w:val="00B35324"/>
    <w:rsid w:val="00B35F82"/>
    <w:rsid w:val="00B5279D"/>
    <w:rsid w:val="00B65548"/>
    <w:rsid w:val="00B66C8E"/>
    <w:rsid w:val="00B70C49"/>
    <w:rsid w:val="00B775C0"/>
    <w:rsid w:val="00B8334D"/>
    <w:rsid w:val="00B9124D"/>
    <w:rsid w:val="00B9429B"/>
    <w:rsid w:val="00BC7D63"/>
    <w:rsid w:val="00BD10A3"/>
    <w:rsid w:val="00BE1AD5"/>
    <w:rsid w:val="00BE1E00"/>
    <w:rsid w:val="00BE2409"/>
    <w:rsid w:val="00BF4544"/>
    <w:rsid w:val="00C03B6C"/>
    <w:rsid w:val="00C0534C"/>
    <w:rsid w:val="00C06410"/>
    <w:rsid w:val="00C232CE"/>
    <w:rsid w:val="00C25620"/>
    <w:rsid w:val="00C30CD8"/>
    <w:rsid w:val="00C43E92"/>
    <w:rsid w:val="00C46A9E"/>
    <w:rsid w:val="00C57A4B"/>
    <w:rsid w:val="00C6149A"/>
    <w:rsid w:val="00C65785"/>
    <w:rsid w:val="00C70DF0"/>
    <w:rsid w:val="00C7633A"/>
    <w:rsid w:val="00C87039"/>
    <w:rsid w:val="00C8734D"/>
    <w:rsid w:val="00C9292C"/>
    <w:rsid w:val="00C9549D"/>
    <w:rsid w:val="00CA09EF"/>
    <w:rsid w:val="00CB2BF6"/>
    <w:rsid w:val="00CB47F4"/>
    <w:rsid w:val="00CD4139"/>
    <w:rsid w:val="00CF367D"/>
    <w:rsid w:val="00CF41F0"/>
    <w:rsid w:val="00CF4CE7"/>
    <w:rsid w:val="00D05761"/>
    <w:rsid w:val="00D14022"/>
    <w:rsid w:val="00D2491E"/>
    <w:rsid w:val="00D31781"/>
    <w:rsid w:val="00D41F23"/>
    <w:rsid w:val="00D52D82"/>
    <w:rsid w:val="00DA39DC"/>
    <w:rsid w:val="00DA6913"/>
    <w:rsid w:val="00DD3A4C"/>
    <w:rsid w:val="00DE5C51"/>
    <w:rsid w:val="00DE7932"/>
    <w:rsid w:val="00DF0E47"/>
    <w:rsid w:val="00DF2651"/>
    <w:rsid w:val="00DF557C"/>
    <w:rsid w:val="00E00739"/>
    <w:rsid w:val="00E034D1"/>
    <w:rsid w:val="00E0405D"/>
    <w:rsid w:val="00E07FAF"/>
    <w:rsid w:val="00E402FA"/>
    <w:rsid w:val="00E412FD"/>
    <w:rsid w:val="00E518C5"/>
    <w:rsid w:val="00E63DA2"/>
    <w:rsid w:val="00E644F5"/>
    <w:rsid w:val="00E869F3"/>
    <w:rsid w:val="00E95BF6"/>
    <w:rsid w:val="00EB0567"/>
    <w:rsid w:val="00EC46F2"/>
    <w:rsid w:val="00EC5EF9"/>
    <w:rsid w:val="00ED01C3"/>
    <w:rsid w:val="00ED2DB4"/>
    <w:rsid w:val="00ED3372"/>
    <w:rsid w:val="00ED3713"/>
    <w:rsid w:val="00F0071D"/>
    <w:rsid w:val="00F00A38"/>
    <w:rsid w:val="00F12F3B"/>
    <w:rsid w:val="00F47DF8"/>
    <w:rsid w:val="00F60286"/>
    <w:rsid w:val="00F718FF"/>
    <w:rsid w:val="00F75DC5"/>
    <w:rsid w:val="00F877CA"/>
    <w:rsid w:val="00FB32A5"/>
    <w:rsid w:val="00FD4608"/>
    <w:rsid w:val="00FD713C"/>
    <w:rsid w:val="00FE40FF"/>
    <w:rsid w:val="00FE5E4A"/>
    <w:rsid w:val="00FE6FCE"/>
    <w:rsid w:val="00FF01C0"/>
    <w:rsid w:val="00FF17BA"/>
    <w:rsid w:val="00FF2684"/>
    <w:rsid w:val="00FF2FA5"/>
    <w:rsid w:val="00FF47A8"/>
    <w:rsid w:val="00FF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5:docId w15:val="{F7A4901E-4507-4594-89FA-4CB08A98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5BF6"/>
    <w:rPr>
      <w:rFonts w:ascii="Arial (W1)" w:hAnsi="Arial (W1)"/>
      <w:sz w:val="24"/>
      <w:szCs w:val="22"/>
      <w:lang w:eastAsia="en-US"/>
    </w:rPr>
  </w:style>
  <w:style w:type="paragraph" w:styleId="Titolo1">
    <w:name w:val="heading 1"/>
    <w:basedOn w:val="Normale"/>
    <w:next w:val="Normale"/>
    <w:qFormat/>
    <w:rsid w:val="00E95BF6"/>
    <w:pPr>
      <w:keepNext/>
      <w:outlineLvl w:val="0"/>
    </w:pPr>
    <w:rPr>
      <w:rFonts w:ascii="Times New (W1)" w:hAnsi="Times New (W1)"/>
      <w:b/>
    </w:rPr>
  </w:style>
  <w:style w:type="paragraph" w:styleId="Titolo2">
    <w:name w:val="heading 2"/>
    <w:basedOn w:val="Normale"/>
    <w:next w:val="Normale"/>
    <w:qFormat/>
    <w:rsid w:val="00E95BF6"/>
    <w:pPr>
      <w:keepNext/>
      <w:jc w:val="center"/>
      <w:outlineLvl w:val="1"/>
    </w:pPr>
    <w:rPr>
      <w:rFonts w:ascii="Times New (W1)" w:hAnsi="Times New (W1)"/>
      <w:b/>
    </w:rPr>
  </w:style>
  <w:style w:type="paragraph" w:styleId="Titolo3">
    <w:name w:val="heading 3"/>
    <w:basedOn w:val="Normale"/>
    <w:next w:val="Normale"/>
    <w:qFormat/>
    <w:rsid w:val="00E95BF6"/>
    <w:pPr>
      <w:keepNext/>
      <w:tabs>
        <w:tab w:val="left" w:pos="6765"/>
      </w:tabs>
      <w:jc w:val="both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E95BF6"/>
    <w:pPr>
      <w:keepNext/>
      <w:outlineLvl w:val="3"/>
    </w:pPr>
    <w:rPr>
      <w:rFonts w:ascii="Times New (W1)" w:hAnsi="Times New (W1)"/>
      <w:b/>
      <w:color w:val="000099"/>
      <w:sz w:val="20"/>
      <w:szCs w:val="20"/>
      <w:lang w:eastAsia="it-IT"/>
    </w:rPr>
  </w:style>
  <w:style w:type="paragraph" w:styleId="Titolo5">
    <w:name w:val="heading 5"/>
    <w:basedOn w:val="Normale"/>
    <w:next w:val="Normale"/>
    <w:qFormat/>
    <w:rsid w:val="00E95BF6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PiePagina">
    <w:name w:val="Intestazione_PiePagina"/>
    <w:rsid w:val="00E95BF6"/>
    <w:rPr>
      <w:rFonts w:ascii="Times New (W1)" w:hAnsi="Times New (W1)"/>
      <w:b/>
      <w:color w:val="000099"/>
      <w:sz w:val="22"/>
    </w:rPr>
  </w:style>
  <w:style w:type="paragraph" w:styleId="Intestazione">
    <w:name w:val="header"/>
    <w:basedOn w:val="Normale"/>
    <w:semiHidden/>
    <w:rsid w:val="00E95BF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E95BF6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E95BF6"/>
    <w:pPr>
      <w:ind w:left="1980"/>
      <w:jc w:val="center"/>
    </w:pPr>
    <w:rPr>
      <w:rFonts w:ascii="Arial" w:hAnsi="Arial" w:cs="Arial"/>
      <w:b/>
      <w:i/>
      <w:sz w:val="30"/>
      <w:u w:val="single"/>
    </w:rPr>
  </w:style>
  <w:style w:type="paragraph" w:styleId="Rientrocorpodeltesto">
    <w:name w:val="Body Text Indent"/>
    <w:basedOn w:val="Normale"/>
    <w:semiHidden/>
    <w:rsid w:val="00E95BF6"/>
    <w:pPr>
      <w:tabs>
        <w:tab w:val="left" w:pos="2310"/>
      </w:tabs>
      <w:ind w:left="2310" w:hanging="360"/>
      <w:jc w:val="both"/>
    </w:pPr>
    <w:rPr>
      <w:rFonts w:ascii="Times New Roman" w:hAnsi="Times New Roman"/>
    </w:rPr>
  </w:style>
  <w:style w:type="paragraph" w:styleId="Rientrocorpodeltesto2">
    <w:name w:val="Body Text Indent 2"/>
    <w:basedOn w:val="Normale"/>
    <w:semiHidden/>
    <w:rsid w:val="00E95BF6"/>
    <w:pPr>
      <w:ind w:left="2640" w:hanging="660"/>
      <w:jc w:val="both"/>
    </w:pPr>
    <w:rPr>
      <w:rFonts w:ascii="Times New Roman" w:hAnsi="Times New Roman"/>
    </w:rPr>
  </w:style>
  <w:style w:type="paragraph" w:styleId="Corpodeltesto2">
    <w:name w:val="Body Text 2"/>
    <w:basedOn w:val="Normale"/>
    <w:semiHidden/>
    <w:rsid w:val="00E95BF6"/>
    <w:pPr>
      <w:spacing w:line="480" w:lineRule="atLeast"/>
    </w:pPr>
    <w:rPr>
      <w:rFonts w:ascii="Times New Roman" w:eastAsia="Times New Roman" w:hAnsi="Times New Roman"/>
      <w:szCs w:val="20"/>
      <w:lang w:eastAsia="it-IT"/>
    </w:rPr>
  </w:style>
  <w:style w:type="paragraph" w:styleId="Corpotesto">
    <w:name w:val="Body Text"/>
    <w:basedOn w:val="Normale"/>
    <w:semiHidden/>
    <w:rsid w:val="00E95BF6"/>
    <w:pPr>
      <w:jc w:val="center"/>
    </w:pPr>
    <w:rPr>
      <w:rFonts w:ascii="Times New Roman" w:eastAsia="Times New Roman" w:hAnsi="Times New Roman"/>
      <w:b/>
      <w:szCs w:val="20"/>
      <w:lang w:eastAsia="it-IT"/>
    </w:rPr>
  </w:style>
  <w:style w:type="paragraph" w:styleId="Rientrocorpodeltesto3">
    <w:name w:val="Body Text Indent 3"/>
    <w:basedOn w:val="Normale"/>
    <w:semiHidden/>
    <w:rsid w:val="00E95BF6"/>
    <w:pPr>
      <w:tabs>
        <w:tab w:val="left" w:pos="426"/>
      </w:tabs>
      <w:ind w:left="426" w:hanging="426"/>
    </w:pPr>
    <w:rPr>
      <w:rFonts w:ascii="Times New Roman" w:eastAsia="Times New Roman" w:hAnsi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E95BF6"/>
    <w:pPr>
      <w:jc w:val="both"/>
    </w:pPr>
    <w:rPr>
      <w:rFonts w:ascii="Times New Roman" w:hAnsi="Times New Roman"/>
    </w:rPr>
  </w:style>
  <w:style w:type="character" w:styleId="Numeropagina">
    <w:name w:val="page number"/>
    <w:basedOn w:val="Carpredefinitoparagrafo"/>
    <w:semiHidden/>
    <w:rsid w:val="00E95BF6"/>
  </w:style>
  <w:style w:type="paragraph" w:customStyle="1" w:styleId="DELIBERA">
    <w:name w:val="DELIBERA"/>
    <w:basedOn w:val="Intestazione"/>
    <w:rsid w:val="00E95BF6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eastAsia="Times New Roman" w:hAnsi="Arial"/>
      <w:szCs w:val="20"/>
      <w:lang w:eastAsia="it-IT"/>
    </w:rPr>
  </w:style>
  <w:style w:type="character" w:styleId="Collegamentoipertestuale">
    <w:name w:val="Hyperlink"/>
    <w:basedOn w:val="Carpredefinitoparagrafo"/>
    <w:rsid w:val="00E95BF6"/>
    <w:rPr>
      <w:color w:val="0000FF"/>
      <w:u w:val="single"/>
    </w:rPr>
  </w:style>
  <w:style w:type="paragraph" w:styleId="Paragrafoelenco">
    <w:name w:val="List Paragraph"/>
    <w:basedOn w:val="Normale"/>
    <w:qFormat/>
    <w:rsid w:val="00B0388B"/>
    <w:pPr>
      <w:ind w:left="708"/>
    </w:pPr>
    <w:rPr>
      <w:rFonts w:ascii="Times New Roman" w:eastAsia="Times New Roman" w:hAnsi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D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DB5"/>
    <w:rPr>
      <w:rFonts w:ascii="Tahoma" w:hAnsi="Tahoma" w:cs="Tahoma"/>
      <w:sz w:val="16"/>
      <w:szCs w:val="16"/>
      <w:lang w:eastAsia="en-US"/>
    </w:rPr>
  </w:style>
  <w:style w:type="paragraph" w:styleId="Testodelblocco">
    <w:name w:val="Block Text"/>
    <w:basedOn w:val="Normale"/>
    <w:semiHidden/>
    <w:rsid w:val="00087B33"/>
    <w:pPr>
      <w:widowControl w:val="0"/>
      <w:spacing w:line="480" w:lineRule="atLeast"/>
      <w:ind w:left="1134" w:right="3402" w:firstLine="360"/>
      <w:jc w:val="center"/>
    </w:pPr>
    <w:rPr>
      <w:rFonts w:ascii="Courier New" w:eastAsia="Times New Roman" w:hAnsi="Courier New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9549D"/>
    <w:rPr>
      <w:rFonts w:ascii="Times New Roman" w:hAnsi="Times New Roman"/>
      <w:sz w:val="24"/>
      <w:szCs w:val="22"/>
      <w:lang w:eastAsia="en-US"/>
    </w:rPr>
  </w:style>
  <w:style w:type="paragraph" w:styleId="Nessunaspaziatura">
    <w:name w:val="No Spacing"/>
    <w:uiPriority w:val="1"/>
    <w:qFormat/>
    <w:rsid w:val="005E75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baroni\IMPOST~1\Temp\Domino%20Web%20Access\LogoRegione%20Per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LogoRegione Pers</Template>
  <TotalTime>2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A.O. di  Vimercate</Company>
  <LinksUpToDate>false</LinksUpToDate>
  <CharactersWithSpaces>3014</CharactersWithSpaces>
  <SharedDoc>false</SharedDoc>
  <HLinks>
    <vt:vector size="30" baseType="variant">
      <vt:variant>
        <vt:i4>7536695</vt:i4>
      </vt:variant>
      <vt:variant>
        <vt:i4>9</vt:i4>
      </vt:variant>
      <vt:variant>
        <vt:i4>0</vt:i4>
      </vt:variant>
      <vt:variant>
        <vt:i4>5</vt:i4>
      </vt:variant>
      <vt:variant>
        <vt:lpwstr>http://www.aodesiovimercate.it/</vt:lpwstr>
      </vt:variant>
      <vt:variant>
        <vt:lpwstr/>
      </vt:variant>
      <vt:variant>
        <vt:i4>7536695</vt:i4>
      </vt:variant>
      <vt:variant>
        <vt:i4>6</vt:i4>
      </vt:variant>
      <vt:variant>
        <vt:i4>0</vt:i4>
      </vt:variant>
      <vt:variant>
        <vt:i4>5</vt:i4>
      </vt:variant>
      <vt:variant>
        <vt:lpwstr>http://www.aodesiovimercate.it/</vt:lpwstr>
      </vt:variant>
      <vt:variant>
        <vt:lpwstr/>
      </vt:variant>
      <vt:variant>
        <vt:i4>7536695</vt:i4>
      </vt:variant>
      <vt:variant>
        <vt:i4>3</vt:i4>
      </vt:variant>
      <vt:variant>
        <vt:i4>0</vt:i4>
      </vt:variant>
      <vt:variant>
        <vt:i4>5</vt:i4>
      </vt:variant>
      <vt:variant>
        <vt:lpwstr>http://www.aodesiovimercate.it/</vt:lpwstr>
      </vt:variant>
      <vt:variant>
        <vt:lpwstr/>
      </vt:variant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mailto:protocollo@pec.aovimercate.org</vt:lpwstr>
      </vt:variant>
      <vt:variant>
        <vt:lpwstr/>
      </vt:variant>
      <vt:variant>
        <vt:i4>5570643</vt:i4>
      </vt:variant>
      <vt:variant>
        <vt:i4>0</vt:i4>
      </vt:variant>
      <vt:variant>
        <vt:i4>0</vt:i4>
      </vt:variant>
      <vt:variant>
        <vt:i4>5</vt:i4>
      </vt:variant>
      <vt:variant>
        <vt:lpwstr>http://www.asst-vimercate.it/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Baroni Renato</dc:creator>
  <cp:lastModifiedBy>Angelica Fossati</cp:lastModifiedBy>
  <cp:revision>3</cp:revision>
  <cp:lastPrinted>2024-11-22T13:59:00Z</cp:lastPrinted>
  <dcterms:created xsi:type="dcterms:W3CDTF">2024-11-22T13:55:00Z</dcterms:created>
  <dcterms:modified xsi:type="dcterms:W3CDTF">2024-11-22T14:00:00Z</dcterms:modified>
</cp:coreProperties>
</file>